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562"/>
        <w:gridCol w:w="3374"/>
      </w:tblGrid>
      <w:tr w:rsidR="00AD4C7D" w14:paraId="5064B349" w14:textId="77777777">
        <w:tc>
          <w:tcPr>
            <w:tcW w:w="4000" w:type="pct"/>
            <w:vAlign w:val="bottom"/>
          </w:tcPr>
          <w:sdt>
            <w:sdtPr>
              <w:rPr>
                <w:color w:val="3E8799" w:themeColor="accent4" w:themeShade="BF"/>
                <w:sz w:val="24"/>
              </w:rPr>
              <w:alias w:val="Company Name"/>
              <w:tag w:val=""/>
              <w:id w:val="-886792623"/>
              <w:placeholder>
                <w:docPart w:val="F83E8AC576BC49D897645DB7B1BEAF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3F993CF1" w14:textId="77777777" w:rsidR="00AD4C7D" w:rsidRPr="00AC3F6D" w:rsidRDefault="00AC3F6D">
                <w:pPr>
                  <w:pStyle w:val="Name"/>
                  <w:ind w:left="0" w:right="0"/>
                  <w:rPr>
                    <w:color w:val="3E8799" w:themeColor="accent4" w:themeShade="BF"/>
                    <w:sz w:val="24"/>
                  </w:rPr>
                </w:pPr>
                <w:r w:rsidRPr="00AC3F6D">
                  <w:rPr>
                    <w:color w:val="3E8799" w:themeColor="accent4" w:themeShade="BF"/>
                    <w:sz w:val="24"/>
                  </w:rPr>
                  <w:t>Virginia Institute of Marine Science</w:t>
                </w:r>
              </w:p>
            </w:sdtContent>
          </w:sdt>
          <w:sdt>
            <w:sdtPr>
              <w:alias w:val="Company Address"/>
              <w:tag w:val=""/>
              <w:id w:val="-835229435"/>
              <w:placeholder>
                <w:docPart w:val="7926F4B64068485EBC1740D6A3B1782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74C3BD65" w14:textId="77777777" w:rsidR="00AD4C7D" w:rsidRDefault="00AC3F6D" w:rsidP="00AC3F6D">
                <w:pPr>
                  <w:pStyle w:val="NoSpacing"/>
                  <w:ind w:left="0" w:right="0"/>
                </w:pPr>
                <w:r>
                  <w:t xml:space="preserve">1375 </w:t>
                </w:r>
                <w:proofErr w:type="spellStart"/>
                <w:r>
                  <w:t>Greate</w:t>
                </w:r>
                <w:proofErr w:type="spellEnd"/>
                <w:r>
                  <w:t xml:space="preserve"> Road</w:t>
                </w:r>
                <w:r>
                  <w:br/>
                  <w:t>PO Box 1346</w:t>
                </w:r>
                <w:r>
                  <w:br/>
                  <w:t>Gloucester Point, VA  23062</w:t>
                </w:r>
                <w:r>
                  <w:br/>
                </w:r>
              </w:p>
            </w:sdtContent>
          </w:sdt>
        </w:tc>
        <w:tc>
          <w:tcPr>
            <w:tcW w:w="1000" w:type="pct"/>
            <w:vAlign w:val="center"/>
          </w:tcPr>
          <w:p w14:paraId="1445AF59" w14:textId="77777777" w:rsidR="00AD4C7D" w:rsidRDefault="00AC3F6D">
            <w:pPr>
              <w:pStyle w:val="NoSpacing"/>
              <w:ind w:left="0" w:right="0"/>
              <w:jc w:val="center"/>
            </w:pPr>
            <w:r w:rsidRPr="008F1FF8">
              <w:rPr>
                <w:rFonts w:ascii="Georgia" w:hAnsi="Georgia"/>
                <w:noProof/>
                <w:sz w:val="19"/>
                <w:szCs w:val="19"/>
                <w:lang w:eastAsia="en-US"/>
              </w:rPr>
              <w:drawing>
                <wp:inline distT="0" distB="0" distL="0" distR="0" wp14:anchorId="6E59E77A" wp14:editId="2D3D629F">
                  <wp:extent cx="2142490" cy="593725"/>
                  <wp:effectExtent l="0" t="0" r="0" b="0"/>
                  <wp:docPr id="22" name="Picture 22" descr="Description: Vi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Vi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EDC13" w14:textId="77777777" w:rsidR="00AD4C7D" w:rsidRPr="00B52877" w:rsidRDefault="00794DB3" w:rsidP="00AC3F6D">
      <w:pPr>
        <w:pStyle w:val="Subtitle"/>
        <w:ind w:left="-540"/>
        <w:jc w:val="center"/>
        <w:rPr>
          <w:color w:val="3E8799" w:themeColor="accent4" w:themeShade="BF"/>
        </w:rPr>
      </w:pPr>
      <w:r w:rsidRPr="00B52877">
        <w:rPr>
          <w:color w:val="3E8799" w:themeColor="accent4" w:themeShade="BF"/>
        </w:rPr>
        <w:t>COMMITMENT AGREEMENT</w: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Services performed by and for"/>
      </w:tblPr>
      <w:tblGrid>
        <w:gridCol w:w="3312"/>
        <w:gridCol w:w="3313"/>
        <w:gridCol w:w="3311"/>
      </w:tblGrid>
      <w:tr w:rsidR="00AD4C7D" w14:paraId="2931980A" w14:textId="77777777">
        <w:tc>
          <w:tcPr>
            <w:tcW w:w="1667" w:type="pct"/>
            <w:vAlign w:val="bottom"/>
          </w:tcPr>
          <w:p w14:paraId="008D959B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Date</w:t>
            </w:r>
          </w:p>
        </w:tc>
        <w:tc>
          <w:tcPr>
            <w:tcW w:w="1667" w:type="pct"/>
            <w:vAlign w:val="bottom"/>
          </w:tcPr>
          <w:p w14:paraId="52B10079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Services Performed By:</w:t>
            </w:r>
          </w:p>
        </w:tc>
        <w:tc>
          <w:tcPr>
            <w:tcW w:w="1666" w:type="pct"/>
            <w:vAlign w:val="bottom"/>
          </w:tcPr>
          <w:p w14:paraId="6B6BFF64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Services Performed For:</w:t>
            </w:r>
          </w:p>
        </w:tc>
      </w:tr>
      <w:tr w:rsidR="00AD4C7D" w14:paraId="50C06E59" w14:textId="77777777">
        <w:sdt>
          <w:sdtPr>
            <w:alias w:val="SOW Date"/>
            <w:tag w:val=""/>
            <w:id w:val="20598898"/>
            <w:placeholder>
              <w:docPart w:val="C9947A6EAE884AD4BD72546B3BE2119C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bottom w:val="single" w:sz="4" w:space="0" w:color="F79595" w:themeColor="accent1" w:themeTint="99"/>
                </w:tcBorders>
                <w:tcMar>
                  <w:bottom w:w="360" w:type="dxa"/>
                </w:tcMar>
              </w:tcPr>
              <w:p w14:paraId="6EA28315" w14:textId="77777777" w:rsidR="00AD4C7D" w:rsidRDefault="00977DF2">
                <w:pPr>
                  <w:pStyle w:val="NoSpacing"/>
                  <w:ind w:left="0" w:right="0"/>
                </w:pPr>
                <w:r>
                  <w:t>[Date]</w:t>
                </w:r>
              </w:p>
            </w:tc>
          </w:sdtContent>
        </w:sdt>
        <w:tc>
          <w:tcPr>
            <w:tcW w:w="1667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sdt>
            <w:sdtPr>
              <w:alias w:val="Company Name"/>
              <w:tag w:val=""/>
              <w:id w:val="1030147295"/>
              <w:placeholder>
                <w:docPart w:val="F83E8AC576BC49D897645DB7B1BEAF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6B8BB975" w14:textId="77777777" w:rsidR="00AD4C7D" w:rsidRDefault="00AC3F6D">
                <w:pPr>
                  <w:pStyle w:val="NoSpacing"/>
                  <w:ind w:left="0" w:right="0"/>
                </w:pPr>
                <w:r>
                  <w:t>Virginia Institute of Marine Science</w:t>
                </w:r>
              </w:p>
            </w:sdtContent>
          </w:sdt>
          <w:p w14:paraId="6A56AF05" w14:textId="77777777" w:rsidR="00F35DD6" w:rsidRPr="00AE7EB3" w:rsidRDefault="00000000">
            <w:pPr>
              <w:pStyle w:val="NoSpacing"/>
              <w:ind w:left="0" w:right="0"/>
              <w:rPr>
                <w:color w:val="auto"/>
              </w:rPr>
            </w:pPr>
            <w:sdt>
              <w:sdtPr>
                <w:alias w:val="Department"/>
                <w:tag w:val=""/>
                <w:id w:val="1502780904"/>
                <w:placeholder>
                  <w:docPart w:val="0F91850DBEAB48C8A7BEC4FEB1AB510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>
                <w:rPr>
                  <w:color w:val="auto"/>
                </w:rPr>
              </w:sdtEndPr>
              <w:sdtContent>
                <w:r w:rsidR="00AE7EB3" w:rsidRPr="00AE7EB3">
                  <w:rPr>
                    <w:rStyle w:val="PlaceholderText"/>
                    <w:color w:val="auto"/>
                  </w:rPr>
                  <w:t>[Department Name]</w:t>
                </w:r>
              </w:sdtContent>
            </w:sdt>
          </w:p>
          <w:sdt>
            <w:sdtPr>
              <w:alias w:val="Company Address"/>
              <w:tag w:val=""/>
              <w:id w:val="-1912224678"/>
              <w:placeholder>
                <w:docPart w:val="7926F4B64068485EBC1740D6A3B1782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1A8533DA" w14:textId="77777777" w:rsidR="00AD4C7D" w:rsidRDefault="00AC3F6D">
                <w:pPr>
                  <w:pStyle w:val="NoSpacing"/>
                  <w:ind w:left="0" w:right="0"/>
                </w:pPr>
                <w:r>
                  <w:t xml:space="preserve">1375 </w:t>
                </w:r>
                <w:proofErr w:type="spellStart"/>
                <w:r>
                  <w:t>Greate</w:t>
                </w:r>
                <w:proofErr w:type="spellEnd"/>
                <w:r>
                  <w:t xml:space="preserve"> Road</w:t>
                </w:r>
                <w:r>
                  <w:br/>
                  <w:t>PO Box 1346</w:t>
                </w:r>
                <w:r>
                  <w:br/>
                  <w:t>Gloucester Point, VA  23062</w:t>
                </w:r>
                <w:r>
                  <w:br/>
                </w:r>
              </w:p>
            </w:sdtContent>
          </w:sdt>
        </w:tc>
        <w:tc>
          <w:tcPr>
            <w:tcW w:w="1666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14:paraId="0322EE4B" w14:textId="77777777" w:rsidR="00AD4C7D" w:rsidRDefault="00000000">
            <w:pPr>
              <w:pStyle w:val="NoSpacing"/>
              <w:ind w:left="0" w:right="0"/>
            </w:pPr>
            <w:sdt>
              <w:sdtPr>
                <w:alias w:val="Client Name"/>
                <w:tag w:val=""/>
                <w:id w:val="1547719949"/>
                <w:placeholder>
                  <w:docPart w:val="3ADAE23258294CFC9E673210FE83BF0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977DF2">
                  <w:t>[Client Name]</w:t>
                </w:r>
              </w:sdtContent>
            </w:sdt>
          </w:p>
          <w:sdt>
            <w:sdtPr>
              <w:alias w:val="Client Address"/>
              <w:tag w:val=""/>
              <w:id w:val="926308377"/>
              <w:placeholder>
                <w:docPart w:val="CF5525F6E4014695A8DB94AB9C7B33E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 w:multiLine="1"/>
            </w:sdtPr>
            <w:sdtContent>
              <w:p w14:paraId="6E1C5A48" w14:textId="77777777" w:rsidR="00AD4C7D" w:rsidRDefault="00977DF2" w:rsidP="00D00144">
                <w:pPr>
                  <w:pStyle w:val="NoSpacing"/>
                  <w:ind w:left="0" w:right="0"/>
                </w:pPr>
                <w:r>
                  <w:t>[Client Address]</w:t>
                </w:r>
                <w:r>
                  <w:br/>
                  <w:t>[City, ST  ZIP Code]</w:t>
                </w:r>
                <w:r w:rsidR="00D00144">
                  <w:t>[Email Address]</w:t>
                </w:r>
              </w:p>
            </w:sdtContent>
          </w:sdt>
        </w:tc>
      </w:tr>
    </w:tbl>
    <w:p w14:paraId="0156365C" w14:textId="77777777" w:rsidR="00E0729B" w:rsidRPr="00E0729B" w:rsidRDefault="00E0729B" w:rsidP="00E0729B">
      <w:pPr>
        <w:pStyle w:val="Heading1"/>
        <w:rPr>
          <w:color w:val="3E8799" w:themeColor="accent4" w:themeShade="BF"/>
        </w:rPr>
      </w:pPr>
      <w:r w:rsidRPr="00E0729B">
        <w:rPr>
          <w:color w:val="3E8799" w:themeColor="accent4" w:themeShade="BF"/>
        </w:rPr>
        <w:t>Period of Performance</w:t>
      </w:r>
    </w:p>
    <w:p w14:paraId="63701BB8" w14:textId="77777777" w:rsidR="00E0729B" w:rsidRDefault="00E0729B" w:rsidP="00E0729B">
      <w:r>
        <w:t xml:space="preserve">The Services shall commence on </w:t>
      </w:r>
      <w:sdt>
        <w:sdtPr>
          <w:alias w:val="Date"/>
          <w:tag w:val="Date"/>
          <w:id w:val="1785376936"/>
          <w:placeholder>
            <w:docPart w:val="2B4EBF9217D84158952521C56D5A970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E0729B">
            <w:rPr>
              <w:rStyle w:val="PlaceholderText"/>
              <w:color w:val="3E8799" w:themeColor="accent4" w:themeShade="BF"/>
            </w:rPr>
            <w:t>[Click to select date]</w:t>
          </w:r>
        </w:sdtContent>
      </w:sdt>
      <w:r>
        <w:t xml:space="preserve">, and shall continue through </w:t>
      </w:r>
      <w:sdt>
        <w:sdtPr>
          <w:alias w:val="Date"/>
          <w:tag w:val="Date"/>
          <w:id w:val="1860229301"/>
          <w:placeholder>
            <w:docPart w:val="2B4EBF9217D84158952521C56D5A970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C1174" w:rsidRPr="00E0729B">
            <w:rPr>
              <w:rStyle w:val="PlaceholderText"/>
              <w:color w:val="3E8799" w:themeColor="accent4" w:themeShade="BF"/>
            </w:rPr>
            <w:t>[Click to select date]</w:t>
          </w:r>
        </w:sdtContent>
      </w:sdt>
      <w:r>
        <w:t>.</w:t>
      </w:r>
    </w:p>
    <w:p w14:paraId="5EE459CE" w14:textId="77777777" w:rsidR="00E0729B" w:rsidRPr="00E0729B" w:rsidRDefault="00E0729B" w:rsidP="00E0729B">
      <w:pPr>
        <w:pStyle w:val="Heading1"/>
        <w:rPr>
          <w:color w:val="3E8799" w:themeColor="accent4" w:themeShade="BF"/>
        </w:rPr>
      </w:pPr>
      <w:r>
        <w:rPr>
          <w:color w:val="3E8799" w:themeColor="accent4" w:themeShade="BF"/>
        </w:rPr>
        <w:t>Terms</w:t>
      </w:r>
    </w:p>
    <w:p w14:paraId="795611B8" w14:textId="77777777" w:rsidR="00CC4305" w:rsidRDefault="00E0729B" w:rsidP="00CC4305">
      <w:pPr>
        <w:pStyle w:val="NoSpacing"/>
      </w:pPr>
      <w:r>
        <w:t xml:space="preserve">This commitment form is to serve as </w:t>
      </w:r>
      <w:sdt>
        <w:sdtPr>
          <w:rPr>
            <w:color w:val="3E8799" w:themeColor="accent4" w:themeShade="BF"/>
          </w:rPr>
          <w:alias w:val="Client Name"/>
          <w:tag w:val=""/>
          <w:id w:val="-447239814"/>
          <w:placeholder>
            <w:docPart w:val="63478A1BB3BF4295B6DAA14503F24FD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="005A1EB8" w:rsidRPr="005A1EB8">
            <w:rPr>
              <w:color w:val="3E8799" w:themeColor="accent4" w:themeShade="BF"/>
            </w:rPr>
            <w:t>[Client Name]</w:t>
          </w:r>
        </w:sdtContent>
      </w:sdt>
      <w:r w:rsidR="005A1EB8">
        <w:t xml:space="preserve">’s written authorization for </w:t>
      </w:r>
      <w:sdt>
        <w:sdtPr>
          <w:alias w:val="Department"/>
          <w:tag w:val=""/>
          <w:id w:val="-1402215983"/>
          <w:placeholder>
            <w:docPart w:val="A2915C5D51D048138B5DC365CB61DA0A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color w:val="auto"/>
          </w:rPr>
        </w:sdtEndPr>
        <w:sdtContent>
          <w:r w:rsidR="00CC4305" w:rsidRPr="00AC1A88">
            <w:rPr>
              <w:rStyle w:val="PlaceholderText"/>
              <w:color w:val="3E8799" w:themeColor="accent4" w:themeShade="BF"/>
            </w:rPr>
            <w:t>[Department Name]</w:t>
          </w:r>
        </w:sdtContent>
      </w:sdt>
      <w:r w:rsidR="00CC4305">
        <w:rPr>
          <w:color w:val="auto"/>
        </w:rPr>
        <w:t xml:space="preserve"> to perform services and/or contract with suppliers for the below described items or services.  </w:t>
      </w:r>
      <w:sdt>
        <w:sdtPr>
          <w:rPr>
            <w:color w:val="3E8799" w:themeColor="accent4" w:themeShade="BF"/>
          </w:rPr>
          <w:alias w:val="Client Name"/>
          <w:tag w:val=""/>
          <w:id w:val="1645086230"/>
          <w:placeholder>
            <w:docPart w:val="BDF9CB2CF5624E6FA0E259F964A6932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="00CC4305" w:rsidRPr="005A1EB8">
            <w:rPr>
              <w:color w:val="3E8799" w:themeColor="accent4" w:themeShade="BF"/>
            </w:rPr>
            <w:t>[Client Name]</w:t>
          </w:r>
        </w:sdtContent>
      </w:sdt>
      <w:r w:rsidR="00CC4305">
        <w:t xml:space="preserve">’s signature also indicates understanding of estimates, prices, </w:t>
      </w:r>
      <w:proofErr w:type="gramStart"/>
      <w:r w:rsidR="00CC4305">
        <w:t>terms</w:t>
      </w:r>
      <w:proofErr w:type="gramEnd"/>
      <w:r w:rsidR="00CC4305">
        <w:t xml:space="preserve"> and liability to </w:t>
      </w:r>
      <w:sdt>
        <w:sdtPr>
          <w:alias w:val="Company Name"/>
          <w:tag w:val=""/>
          <w:id w:val="-2096705014"/>
          <w:placeholder>
            <w:docPart w:val="9619E292DBDE4D0B841C1BC7CE7FF3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C4305">
            <w:t>Virginia Institute of Marine Science</w:t>
          </w:r>
        </w:sdtContent>
      </w:sdt>
      <w:r w:rsidR="00CC4305">
        <w:t xml:space="preserve"> for said items or services.  Alterations or revisions of above specifications involving extra costs will be executed only upon additional written orders.</w:t>
      </w:r>
    </w:p>
    <w:p w14:paraId="75F2B088" w14:textId="77777777" w:rsidR="00E0729B" w:rsidRDefault="005A1EB8" w:rsidP="005A1EB8">
      <w:r>
        <w:t xml:space="preserve"> </w:t>
      </w:r>
    </w:p>
    <w:p w14:paraId="7A6B58CC" w14:textId="77777777" w:rsidR="000C2C06" w:rsidRPr="000C6028" w:rsidRDefault="000C2C06" w:rsidP="000C2C06">
      <w:pPr>
        <w:pStyle w:val="Heading1"/>
        <w:rPr>
          <w:color w:val="3E8799" w:themeColor="accent4" w:themeShade="BF"/>
        </w:rPr>
      </w:pPr>
      <w:r w:rsidRPr="000C6028">
        <w:rPr>
          <w:color w:val="3E8799" w:themeColor="accent4" w:themeShade="BF"/>
        </w:rPr>
        <w:t>Description of Services</w:t>
      </w:r>
    </w:p>
    <w:p w14:paraId="033A9302" w14:textId="77777777" w:rsidR="000C2C06" w:rsidRDefault="00AC1A88" w:rsidP="000C2C06">
      <w:r>
        <w:t xml:space="preserve">The following services are to be performed by </w:t>
      </w:r>
      <w:sdt>
        <w:sdtPr>
          <w:alias w:val="Department"/>
          <w:tag w:val=""/>
          <w:id w:val="-989332371"/>
          <w:placeholder>
            <w:docPart w:val="043E26B553394931AFD3AD3F2B64F16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color w:val="auto"/>
          </w:rPr>
        </w:sdtEndPr>
        <w:sdtContent>
          <w:r w:rsidRPr="00AC1A88">
            <w:rPr>
              <w:rStyle w:val="PlaceholderText"/>
              <w:color w:val="3E8799" w:themeColor="accent4" w:themeShade="BF"/>
            </w:rPr>
            <w:t>[Department Name]</w:t>
          </w:r>
        </w:sdtContent>
      </w:sdt>
      <w:r>
        <w:t xml:space="preserve"> for </w:t>
      </w:r>
      <w:sdt>
        <w:sdtPr>
          <w:rPr>
            <w:color w:val="3E8799" w:themeColor="accent4" w:themeShade="BF"/>
          </w:rPr>
          <w:alias w:val="Client Name"/>
          <w:tag w:val=""/>
          <w:id w:val="358861510"/>
          <w:placeholder>
            <w:docPart w:val="B85A288A3EC44501A84E91DBDBFC054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Pr="005A1EB8">
            <w:rPr>
              <w:color w:val="3E8799" w:themeColor="accent4" w:themeShade="BF"/>
            </w:rPr>
            <w:t>[Client Name]</w:t>
          </w:r>
        </w:sdtContent>
      </w:sdt>
      <w:r>
        <w:rPr>
          <w:color w:val="3E8799" w:themeColor="accent4" w:themeShade="BF"/>
        </w:rPr>
        <w:t xml:space="preserve"> </w:t>
      </w:r>
      <w:proofErr w:type="spellStart"/>
      <w:r w:rsidRPr="00AC1A88">
        <w:rPr>
          <w:color w:val="auto"/>
        </w:rPr>
        <w:t>for</w:t>
      </w:r>
      <w:proofErr w:type="spellEnd"/>
      <w:r w:rsidRPr="00AC1A88">
        <w:rPr>
          <w:color w:val="auto"/>
        </w:rPr>
        <w:t xml:space="preserve"> the sum of </w:t>
      </w:r>
      <w:r>
        <w:rPr>
          <w:color w:val="auto"/>
        </w:rPr>
        <w:t>______________: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2183"/>
        <w:gridCol w:w="1348"/>
        <w:gridCol w:w="1515"/>
        <w:gridCol w:w="2150"/>
        <w:gridCol w:w="1531"/>
        <w:gridCol w:w="1199"/>
      </w:tblGrid>
      <w:tr w:rsidR="00765B55" w14:paraId="1E1E6EDB" w14:textId="77777777" w:rsidTr="00D56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shd w:val="clear" w:color="auto" w:fill="3E8799" w:themeFill="accent4" w:themeFillShade="BF"/>
            <w:vAlign w:val="bottom"/>
          </w:tcPr>
          <w:p w14:paraId="792661CE" w14:textId="77777777" w:rsidR="00765B55" w:rsidRDefault="00765B55" w:rsidP="00E82E3D">
            <w:pPr>
              <w:jc w:val="center"/>
            </w:pPr>
            <w:r>
              <w:t>Item Description</w:t>
            </w:r>
          </w:p>
        </w:tc>
        <w:tc>
          <w:tcPr>
            <w:tcW w:w="679" w:type="pct"/>
            <w:shd w:val="clear" w:color="auto" w:fill="3E8799" w:themeFill="accent4" w:themeFillShade="BF"/>
            <w:vAlign w:val="bottom"/>
          </w:tcPr>
          <w:p w14:paraId="508310E0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Hourly Rate</w:t>
            </w:r>
          </w:p>
        </w:tc>
        <w:tc>
          <w:tcPr>
            <w:tcW w:w="763" w:type="pct"/>
            <w:shd w:val="clear" w:color="auto" w:fill="3E8799" w:themeFill="accent4" w:themeFillShade="BF"/>
            <w:vAlign w:val="bottom"/>
          </w:tcPr>
          <w:p w14:paraId="4F2B47A7" w14:textId="77777777" w:rsidR="00765B55" w:rsidRDefault="00765B55" w:rsidP="00765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B55">
              <w:t>Number of Hours</w:t>
            </w:r>
          </w:p>
        </w:tc>
        <w:tc>
          <w:tcPr>
            <w:tcW w:w="1083" w:type="pct"/>
            <w:shd w:val="clear" w:color="auto" w:fill="3E8799" w:themeFill="accent4" w:themeFillShade="BF"/>
            <w:vAlign w:val="bottom"/>
          </w:tcPr>
          <w:p w14:paraId="4A68A92F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771" w:type="pct"/>
            <w:shd w:val="clear" w:color="auto" w:fill="3E8799" w:themeFill="accent4" w:themeFillShade="BF"/>
          </w:tcPr>
          <w:p w14:paraId="2C2F4FE9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604" w:type="pct"/>
            <w:shd w:val="clear" w:color="auto" w:fill="3E8799" w:themeFill="accent4" w:themeFillShade="BF"/>
          </w:tcPr>
          <w:p w14:paraId="2E195D56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765B55" w14:paraId="46EEE272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108F8D65" w14:textId="77777777" w:rsidR="00765B55" w:rsidRDefault="00765B55" w:rsidP="00E82E3D"/>
        </w:tc>
        <w:tc>
          <w:tcPr>
            <w:tcW w:w="679" w:type="pct"/>
          </w:tcPr>
          <w:p w14:paraId="6E301A41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466C2327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3D8D6C9B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758C3D30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20145433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B55" w14:paraId="42309FE0" w14:textId="77777777" w:rsidTr="00D56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557218EA" w14:textId="77777777" w:rsidR="00765B55" w:rsidRDefault="00765B55" w:rsidP="00E82E3D"/>
        </w:tc>
        <w:tc>
          <w:tcPr>
            <w:tcW w:w="679" w:type="pct"/>
          </w:tcPr>
          <w:p w14:paraId="15329942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512E410F" w14:textId="77777777" w:rsidR="00765B55" w:rsidRDefault="00765B55" w:rsidP="00E82E3D">
            <w:pPr>
              <w:tabs>
                <w:tab w:val="decimal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7682AC3F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0E16D7E3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1D64E1A1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5B55" w14:paraId="2857B65E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5E722BAA" w14:textId="77777777" w:rsidR="00765B55" w:rsidRDefault="00765B55" w:rsidP="00E82E3D"/>
        </w:tc>
        <w:tc>
          <w:tcPr>
            <w:tcW w:w="679" w:type="pct"/>
          </w:tcPr>
          <w:p w14:paraId="5D020A0C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324860C7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1DB573C8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5527900E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69CE3F1A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B55" w14:paraId="1E1E0BCA" w14:textId="77777777" w:rsidTr="00D56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tcBorders>
              <w:bottom w:val="nil"/>
            </w:tcBorders>
          </w:tcPr>
          <w:p w14:paraId="47FBF988" w14:textId="77777777" w:rsidR="00765B55" w:rsidRDefault="00765B55" w:rsidP="00E82E3D"/>
        </w:tc>
        <w:tc>
          <w:tcPr>
            <w:tcW w:w="679" w:type="pct"/>
            <w:tcBorders>
              <w:bottom w:val="nil"/>
            </w:tcBorders>
          </w:tcPr>
          <w:p w14:paraId="28A0B7E4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3" w:type="pct"/>
            <w:tcBorders>
              <w:bottom w:val="nil"/>
            </w:tcBorders>
          </w:tcPr>
          <w:p w14:paraId="38BB655E" w14:textId="77777777" w:rsidR="00765B55" w:rsidRDefault="00765B55" w:rsidP="00E82E3D">
            <w:pPr>
              <w:tabs>
                <w:tab w:val="decimal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3" w:type="pct"/>
            <w:tcBorders>
              <w:bottom w:val="nil"/>
            </w:tcBorders>
          </w:tcPr>
          <w:p w14:paraId="082CA231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3356D984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25E35AC5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5B55" w14:paraId="6CB8F7B1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14:paraId="01B6FE28" w14:textId="77777777" w:rsidR="00765B55" w:rsidRDefault="00765B55" w:rsidP="00E82E3D"/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14:paraId="6440F9BA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2BB9536E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</w:tcPr>
          <w:p w14:paraId="7FC25AEE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  <w:tcBorders>
              <w:left w:val="nil"/>
            </w:tcBorders>
            <w:shd w:val="clear" w:color="auto" w:fill="3E8799" w:themeFill="accent4" w:themeFillShade="BF"/>
          </w:tcPr>
          <w:p w14:paraId="5E275099" w14:textId="77777777" w:rsidR="00765B55" w:rsidRP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765B55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Estimated Total</w:t>
            </w:r>
          </w:p>
        </w:tc>
        <w:tc>
          <w:tcPr>
            <w:tcW w:w="604" w:type="pct"/>
            <w:shd w:val="clear" w:color="auto" w:fill="3E8799" w:themeFill="accent4" w:themeFillShade="BF"/>
          </w:tcPr>
          <w:p w14:paraId="254BEC67" w14:textId="77777777" w:rsidR="00765B55" w:rsidRPr="00D56DDF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0F033E0F" w14:textId="77777777" w:rsidR="00E0729B" w:rsidRDefault="00E0729B"/>
    <w:p w14:paraId="0A708990" w14:textId="77777777" w:rsidR="00145FB9" w:rsidRPr="00145FB9" w:rsidRDefault="00145FB9" w:rsidP="00145FB9">
      <w:pPr>
        <w:pStyle w:val="Heading1"/>
        <w:rPr>
          <w:color w:val="3E8799" w:themeColor="accent4" w:themeShade="BF"/>
        </w:rPr>
      </w:pPr>
      <w:r w:rsidRPr="00145FB9">
        <w:rPr>
          <w:color w:val="3E8799" w:themeColor="accent4" w:themeShade="BF"/>
        </w:rPr>
        <w:lastRenderedPageBreak/>
        <w:t>Approvals</w:t>
      </w:r>
    </w:p>
    <w:p w14:paraId="1A5A1110" w14:textId="77777777" w:rsidR="00145FB9" w:rsidRDefault="00145FB9" w:rsidP="00145FB9">
      <w:pPr>
        <w:pStyle w:val="Closing"/>
        <w:keepNext/>
        <w:keepLines/>
      </w:pPr>
      <w:r>
        <w:rPr>
          <w:rStyle w:val="Strong"/>
        </w:rPr>
        <w:t>IN WITNESS WHEREOF</w:t>
      </w:r>
      <w:r>
        <w:t>, the parties hereto have executed this Agreement be effective as of the day, month and year first written above.</w:t>
      </w:r>
    </w:p>
    <w:tbl>
      <w:tblPr>
        <w:tblStyle w:val="SignatureTable"/>
        <w:tblW w:w="5045" w:type="pct"/>
        <w:tblInd w:w="-9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Signature Table"/>
      </w:tblPr>
      <w:tblGrid>
        <w:gridCol w:w="1528"/>
        <w:gridCol w:w="3080"/>
        <w:gridCol w:w="523"/>
        <w:gridCol w:w="1351"/>
        <w:gridCol w:w="3543"/>
      </w:tblGrid>
      <w:tr w:rsidR="00145FB9" w14:paraId="6D9330C6" w14:textId="77777777" w:rsidTr="00145FB9">
        <w:trPr>
          <w:trHeight w:val="720"/>
        </w:trPr>
        <w:tc>
          <w:tcPr>
            <w:tcW w:w="762" w:type="pct"/>
            <w:vAlign w:val="bottom"/>
          </w:tcPr>
          <w:p w14:paraId="0C4D4BB0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1536" w:type="pct"/>
            <w:vAlign w:val="bottom"/>
          </w:tcPr>
          <w:p w14:paraId="0C5D4D3F" w14:textId="77777777" w:rsidR="00145FB9" w:rsidRDefault="00000000" w:rsidP="00E82E3D">
            <w:pPr>
              <w:pStyle w:val="FormHeading"/>
              <w:keepNext/>
              <w:keepLines/>
            </w:pPr>
            <w:sdt>
              <w:sdtPr>
                <w:alias w:val="Client Name"/>
                <w:tag w:val=""/>
                <w:id w:val="81570013"/>
                <w:placeholder>
                  <w:docPart w:val="7A287F5356E045FF8FCD4A9A37AAE21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145FB9">
                  <w:t>[Client Name]</w:t>
                </w:r>
              </w:sdtContent>
            </w:sdt>
          </w:p>
        </w:tc>
        <w:tc>
          <w:tcPr>
            <w:tcW w:w="261" w:type="pct"/>
            <w:vAlign w:val="bottom"/>
          </w:tcPr>
          <w:p w14:paraId="7269271A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674" w:type="pct"/>
            <w:vAlign w:val="bottom"/>
          </w:tcPr>
          <w:p w14:paraId="470DF9A5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1767" w:type="pct"/>
            <w:vAlign w:val="bottom"/>
          </w:tcPr>
          <w:sdt>
            <w:sdtPr>
              <w:alias w:val="Company Name"/>
              <w:tag w:val=""/>
              <w:id w:val="-2016684720"/>
              <w:placeholder>
                <w:docPart w:val="DE15DB01749548E782B31CC1E74E4F7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7E2F09AD" w14:textId="77777777" w:rsidR="00145FB9" w:rsidRDefault="00145FB9" w:rsidP="00E82E3D">
                <w:pPr>
                  <w:pStyle w:val="FormHeading"/>
                  <w:keepNext/>
                  <w:keepLines/>
                </w:pPr>
                <w:r>
                  <w:t>Virginia Institute of Marine Science</w:t>
                </w:r>
              </w:p>
            </w:sdtContent>
          </w:sdt>
        </w:tc>
      </w:tr>
      <w:tr w:rsidR="00145FB9" w14:paraId="3FADF5F1" w14:textId="77777777" w:rsidTr="00145FB9">
        <w:trPr>
          <w:trHeight w:val="1080"/>
        </w:trPr>
        <w:tc>
          <w:tcPr>
            <w:tcW w:w="762" w:type="pct"/>
            <w:vAlign w:val="bottom"/>
          </w:tcPr>
          <w:p w14:paraId="42C310BE" w14:textId="77777777" w:rsidR="00145FB9" w:rsidRDefault="00145FB9" w:rsidP="00145FB9">
            <w:pPr>
              <w:keepNext/>
              <w:keepLines/>
            </w:pPr>
            <w:r>
              <w:t>Authorized By:</w:t>
            </w:r>
          </w:p>
        </w:tc>
        <w:tc>
          <w:tcPr>
            <w:tcW w:w="1536" w:type="pct"/>
            <w:tcBorders>
              <w:bottom w:val="single" w:sz="4" w:space="0" w:color="F79595" w:themeColor="accent1" w:themeTint="99"/>
            </w:tcBorders>
            <w:vAlign w:val="bottom"/>
          </w:tcPr>
          <w:p w14:paraId="506629C1" w14:textId="77777777" w:rsidR="00145FB9" w:rsidRDefault="00145FB9" w:rsidP="00145FB9">
            <w:pPr>
              <w:keepNext/>
              <w:keepLines/>
            </w:pPr>
          </w:p>
        </w:tc>
        <w:tc>
          <w:tcPr>
            <w:tcW w:w="261" w:type="pct"/>
            <w:vAlign w:val="bottom"/>
          </w:tcPr>
          <w:p w14:paraId="7A5CBE0E" w14:textId="77777777" w:rsidR="00145FB9" w:rsidRDefault="00145FB9" w:rsidP="00145FB9">
            <w:pPr>
              <w:keepNext/>
              <w:keepLines/>
            </w:pPr>
          </w:p>
        </w:tc>
        <w:tc>
          <w:tcPr>
            <w:tcW w:w="674" w:type="pct"/>
            <w:vAlign w:val="bottom"/>
          </w:tcPr>
          <w:p w14:paraId="52F42355" w14:textId="77777777" w:rsidR="00145FB9" w:rsidRDefault="00145FB9" w:rsidP="00145FB9">
            <w:pPr>
              <w:keepNext/>
              <w:keepLines/>
            </w:pPr>
            <w:r>
              <w:t>Authorized By:</w:t>
            </w:r>
          </w:p>
        </w:tc>
        <w:tc>
          <w:tcPr>
            <w:tcW w:w="1767" w:type="pct"/>
            <w:tcBorders>
              <w:bottom w:val="single" w:sz="4" w:space="0" w:color="F79595" w:themeColor="accent1" w:themeTint="99"/>
            </w:tcBorders>
            <w:vAlign w:val="bottom"/>
          </w:tcPr>
          <w:p w14:paraId="7AFC64A5" w14:textId="77777777" w:rsidR="00145FB9" w:rsidRDefault="00145FB9" w:rsidP="00145FB9">
            <w:pPr>
              <w:keepNext/>
              <w:keepLines/>
            </w:pPr>
          </w:p>
        </w:tc>
      </w:tr>
      <w:tr w:rsidR="00145FB9" w14:paraId="47A171DC" w14:textId="77777777" w:rsidTr="00145FB9">
        <w:trPr>
          <w:trHeight w:val="360"/>
        </w:trPr>
        <w:tc>
          <w:tcPr>
            <w:tcW w:w="762" w:type="pct"/>
          </w:tcPr>
          <w:p w14:paraId="0FC0FCE4" w14:textId="77777777" w:rsidR="00145FB9" w:rsidRDefault="00145FB9" w:rsidP="008C59FC">
            <w:pPr>
              <w:keepNext/>
              <w:keepLines/>
              <w:spacing w:before="120"/>
            </w:pPr>
            <w:r>
              <w:t>Print Name:</w:t>
            </w:r>
          </w:p>
        </w:tc>
        <w:tc>
          <w:tcPr>
            <w:tcW w:w="1536" w:type="pct"/>
            <w:tcBorders>
              <w:top w:val="single" w:sz="4" w:space="0" w:color="F79595" w:themeColor="accent1" w:themeTint="99"/>
            </w:tcBorders>
          </w:tcPr>
          <w:p w14:paraId="79B25E3D" w14:textId="77777777" w:rsidR="00145FB9" w:rsidRDefault="00145FB9" w:rsidP="00145FB9">
            <w:pPr>
              <w:keepNext/>
              <w:keepLines/>
            </w:pPr>
          </w:p>
        </w:tc>
        <w:tc>
          <w:tcPr>
            <w:tcW w:w="261" w:type="pct"/>
          </w:tcPr>
          <w:p w14:paraId="4AD638D4" w14:textId="77777777" w:rsidR="00145FB9" w:rsidRDefault="00145FB9" w:rsidP="00145FB9">
            <w:pPr>
              <w:keepNext/>
              <w:keepLines/>
            </w:pPr>
          </w:p>
        </w:tc>
        <w:tc>
          <w:tcPr>
            <w:tcW w:w="674" w:type="pct"/>
          </w:tcPr>
          <w:p w14:paraId="174F01CC" w14:textId="77777777" w:rsidR="00145FB9" w:rsidRDefault="00145FB9" w:rsidP="008C59FC">
            <w:pPr>
              <w:keepNext/>
              <w:keepLines/>
              <w:spacing w:before="120"/>
            </w:pPr>
            <w:r>
              <w:t>Print Name:</w:t>
            </w:r>
          </w:p>
        </w:tc>
        <w:tc>
          <w:tcPr>
            <w:tcW w:w="1767" w:type="pct"/>
            <w:tcBorders>
              <w:top w:val="single" w:sz="4" w:space="0" w:color="F79595" w:themeColor="accent1" w:themeTint="99"/>
            </w:tcBorders>
          </w:tcPr>
          <w:p w14:paraId="4D04AE59" w14:textId="77777777" w:rsidR="00145FB9" w:rsidRDefault="00145FB9" w:rsidP="00145FB9">
            <w:pPr>
              <w:keepNext/>
              <w:keepLines/>
            </w:pPr>
          </w:p>
        </w:tc>
      </w:tr>
      <w:tr w:rsidR="00145FB9" w14:paraId="731ADAA3" w14:textId="77777777" w:rsidTr="00145FB9">
        <w:trPr>
          <w:trHeight w:val="360"/>
        </w:trPr>
        <w:tc>
          <w:tcPr>
            <w:tcW w:w="762" w:type="pct"/>
          </w:tcPr>
          <w:p w14:paraId="1799E37C" w14:textId="77777777" w:rsidR="00145FB9" w:rsidRDefault="00145FB9" w:rsidP="008C59FC">
            <w:pPr>
              <w:spacing w:before="120"/>
            </w:pPr>
            <w:r>
              <w:t>Print Title:</w:t>
            </w:r>
          </w:p>
        </w:tc>
        <w:tc>
          <w:tcPr>
            <w:tcW w:w="1536" w:type="pct"/>
          </w:tcPr>
          <w:p w14:paraId="05B8C85E" w14:textId="77777777" w:rsidR="00145FB9" w:rsidRDefault="00145FB9" w:rsidP="00145FB9"/>
        </w:tc>
        <w:tc>
          <w:tcPr>
            <w:tcW w:w="261" w:type="pct"/>
          </w:tcPr>
          <w:p w14:paraId="1CEB7A18" w14:textId="77777777" w:rsidR="00145FB9" w:rsidRDefault="00145FB9" w:rsidP="00145FB9"/>
        </w:tc>
        <w:tc>
          <w:tcPr>
            <w:tcW w:w="674" w:type="pct"/>
          </w:tcPr>
          <w:p w14:paraId="10B7AA30" w14:textId="77777777" w:rsidR="00145FB9" w:rsidRDefault="00145FB9" w:rsidP="008C59FC">
            <w:pPr>
              <w:keepNext/>
              <w:keepLines/>
              <w:spacing w:before="120"/>
            </w:pPr>
            <w:r>
              <w:t>Print Title:</w:t>
            </w:r>
          </w:p>
        </w:tc>
        <w:tc>
          <w:tcPr>
            <w:tcW w:w="1767" w:type="pct"/>
          </w:tcPr>
          <w:p w14:paraId="7108A124" w14:textId="77777777" w:rsidR="00145FB9" w:rsidRDefault="00145FB9" w:rsidP="00145FB9"/>
        </w:tc>
      </w:tr>
      <w:tr w:rsidR="00145FB9" w14:paraId="75782BCB" w14:textId="77777777" w:rsidTr="00145FB9">
        <w:trPr>
          <w:trHeight w:val="360"/>
        </w:trPr>
        <w:tc>
          <w:tcPr>
            <w:tcW w:w="762" w:type="pct"/>
          </w:tcPr>
          <w:p w14:paraId="68428318" w14:textId="77777777" w:rsidR="00145FB9" w:rsidRDefault="00145FB9" w:rsidP="008C59FC">
            <w:pPr>
              <w:spacing w:before="120"/>
            </w:pPr>
            <w:r>
              <w:t>Phone:</w:t>
            </w:r>
          </w:p>
        </w:tc>
        <w:tc>
          <w:tcPr>
            <w:tcW w:w="1536" w:type="pct"/>
          </w:tcPr>
          <w:p w14:paraId="5AAC0E80" w14:textId="77777777" w:rsidR="00145FB9" w:rsidRDefault="00145FB9" w:rsidP="00E82E3D"/>
        </w:tc>
        <w:tc>
          <w:tcPr>
            <w:tcW w:w="261" w:type="pct"/>
          </w:tcPr>
          <w:p w14:paraId="15B53C17" w14:textId="77777777" w:rsidR="00145FB9" w:rsidRDefault="00145FB9" w:rsidP="00E82E3D"/>
        </w:tc>
        <w:tc>
          <w:tcPr>
            <w:tcW w:w="674" w:type="pct"/>
          </w:tcPr>
          <w:p w14:paraId="64CEEDEF" w14:textId="77777777" w:rsidR="00145FB9" w:rsidRDefault="00145FB9" w:rsidP="008C59FC">
            <w:pPr>
              <w:keepNext/>
              <w:keepLines/>
              <w:spacing w:before="120"/>
            </w:pPr>
            <w:r>
              <w:t>Phone:</w:t>
            </w:r>
          </w:p>
        </w:tc>
        <w:tc>
          <w:tcPr>
            <w:tcW w:w="1767" w:type="pct"/>
          </w:tcPr>
          <w:p w14:paraId="718AD0C6" w14:textId="77777777" w:rsidR="00145FB9" w:rsidRDefault="00145FB9" w:rsidP="00E82E3D"/>
        </w:tc>
      </w:tr>
    </w:tbl>
    <w:p w14:paraId="1E35124B" w14:textId="77777777" w:rsidR="00E0729B" w:rsidRDefault="00B635C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2E22" wp14:editId="26FD297B">
                <wp:simplePos x="0" y="0"/>
                <wp:positionH relativeFrom="column">
                  <wp:posOffset>-71652</wp:posOffset>
                </wp:positionH>
                <wp:positionV relativeFrom="paragraph">
                  <wp:posOffset>292034</wp:posOffset>
                </wp:positionV>
                <wp:extent cx="6448567" cy="6824"/>
                <wp:effectExtent l="0" t="0" r="2857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56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0E9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3pt" to="502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MmuwEAAMYDAAAOAAAAZHJzL2Uyb0RvYy54bWysU02P0zAQvSPxHyzfadKqlC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" strokecolor="#f24f4f [3204]" strokeweight=".5pt">
                <v:stroke joinstyle="miter"/>
              </v:line>
            </w:pict>
          </mc:Fallback>
        </mc:AlternateContent>
      </w:r>
    </w:p>
    <w:p w14:paraId="750B9159" w14:textId="77777777" w:rsidR="00AD4C7D" w:rsidRDefault="00F66EB2" w:rsidP="00F66EB2">
      <w:r w:rsidRPr="00617584">
        <w:rPr>
          <w:b/>
        </w:rPr>
        <w:t>For Office Use Only</w:t>
      </w:r>
      <w:r>
        <w:t>:</w:t>
      </w:r>
    </w:p>
    <w:tbl>
      <w:tblPr>
        <w:tblStyle w:val="SOWTable"/>
        <w:tblW w:w="5000" w:type="pct"/>
        <w:tblLook w:val="0420" w:firstRow="1" w:lastRow="0" w:firstColumn="0" w:lastColumn="0" w:noHBand="0" w:noVBand="1"/>
        <w:tblDescription w:val="Bill To Information"/>
      </w:tblPr>
      <w:tblGrid>
        <w:gridCol w:w="3308"/>
        <w:gridCol w:w="3309"/>
        <w:gridCol w:w="3309"/>
      </w:tblGrid>
      <w:tr w:rsidR="00AD4C7D" w14:paraId="2A720052" w14:textId="77777777" w:rsidTr="00F6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shd w:val="clear" w:color="auto" w:fill="3E8799" w:themeFill="accent4" w:themeFillShade="BF"/>
            <w:vAlign w:val="bottom"/>
          </w:tcPr>
          <w:p w14:paraId="57D3F5D2" w14:textId="77777777" w:rsidR="00AD4C7D" w:rsidRDefault="00977DF2">
            <w:pPr>
              <w:spacing w:before="320"/>
            </w:pPr>
            <w:r>
              <w:t>Bill To Address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798A681B" w14:textId="77777777" w:rsidR="00AD4C7D" w:rsidRDefault="00977DF2">
            <w:pPr>
              <w:spacing w:before="320"/>
            </w:pPr>
            <w:r>
              <w:t>Client Project Manager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4DC8C673" w14:textId="77777777" w:rsidR="00AD4C7D" w:rsidRDefault="004C146B">
            <w:pPr>
              <w:spacing w:before="320"/>
            </w:pPr>
            <w:r>
              <w:t>Phone Number</w:t>
            </w:r>
          </w:p>
        </w:tc>
      </w:tr>
      <w:tr w:rsidR="00AD4C7D" w14:paraId="15FBB054" w14:textId="77777777" w:rsidTr="00AD4C7D">
        <w:tc>
          <w:tcPr>
            <w:tcW w:w="1666" w:type="pct"/>
            <w:vAlign w:val="bottom"/>
          </w:tcPr>
          <w:sdt>
            <w:sdtPr>
              <w:alias w:val="Client Address"/>
              <w:tag w:val=""/>
              <w:id w:val="-2051983632"/>
              <w:placeholder>
                <w:docPart w:val="CF5525F6E4014695A8DB94AB9C7B33E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 w:multiLine="1"/>
            </w:sdtPr>
            <w:sdtContent>
              <w:p w14:paraId="72831BC2" w14:textId="77777777" w:rsidR="00AD4C7D" w:rsidRDefault="00CC1174">
                <w:r>
                  <w:t>[Client Address]</w:t>
                </w:r>
                <w:r>
                  <w:br/>
                  <w:t>[City, ST  ZIP Code][Email Address]</w:t>
                </w:r>
              </w:p>
            </w:sdtContent>
          </w:sdt>
        </w:tc>
        <w:sdt>
          <w:sdtPr>
            <w:id w:val="-114299910"/>
            <w:placeholder>
              <w:docPart w:val="9835999A0B9D4D1C811C145848468DBF"/>
            </w:placeholder>
            <w:temporary/>
            <w:showingPlcHdr/>
            <w15:appearance w15:val="hidden"/>
            <w:text/>
          </w:sdtPr>
          <w:sdtContent>
            <w:tc>
              <w:tcPr>
                <w:tcW w:w="1667" w:type="pct"/>
                <w:vAlign w:val="bottom"/>
              </w:tcPr>
              <w:p w14:paraId="2ACCD6BE" w14:textId="77777777" w:rsidR="00AD4C7D" w:rsidRDefault="00977DF2">
                <w:pPr>
                  <w:spacing w:before="320"/>
                </w:pPr>
                <w:r>
                  <w:t>[Project Manager Name]</w:t>
                </w:r>
              </w:p>
            </w:tc>
          </w:sdtContent>
        </w:sdt>
        <w:sdt>
          <w:sdtPr>
            <w:id w:val="936412311"/>
            <w:placeholder>
              <w:docPart w:val="C6B1D7F1F1FA4A83A316C7666C94AA77"/>
            </w:placeholder>
            <w:temporary/>
            <w:showingPlcHdr/>
            <w15:appearance w15:val="hidden"/>
            <w:text/>
          </w:sdtPr>
          <w:sdtContent>
            <w:tc>
              <w:tcPr>
                <w:tcW w:w="1667" w:type="pct"/>
                <w:vAlign w:val="bottom"/>
              </w:tcPr>
              <w:p w14:paraId="0F56F4D8" w14:textId="77777777" w:rsidR="00AD4C7D" w:rsidRDefault="00977DF2" w:rsidP="00FC5FDD">
                <w:pPr>
                  <w:spacing w:before="320"/>
                </w:pPr>
                <w:r>
                  <w:t>[</w:t>
                </w:r>
                <w:r w:rsidR="00FC5FDD">
                  <w:t>Phone</w:t>
                </w:r>
                <w:r>
                  <w:t xml:space="preserve"> Number]</w:t>
                </w:r>
              </w:p>
            </w:tc>
          </w:sdtContent>
        </w:sdt>
      </w:tr>
      <w:tr w:rsidR="00FC5FDD" w14:paraId="4F2EDE56" w14:textId="77777777" w:rsidTr="00FC5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6" w:type="pct"/>
            <w:shd w:val="clear" w:color="auto" w:fill="3E8799" w:themeFill="accent4" w:themeFillShade="BF"/>
            <w:vAlign w:val="bottom"/>
          </w:tcPr>
          <w:p w14:paraId="73A84048" w14:textId="77777777" w:rsidR="00FC5FDD" w:rsidRDefault="004A1886" w:rsidP="004A1886">
            <w:pPr>
              <w:spacing w:before="320"/>
            </w:pPr>
            <w:r w:rsidRPr="004A1886">
              <w:rPr>
                <w:rFonts w:asciiTheme="majorHAnsi" w:hAnsiTheme="majorHAnsi"/>
                <w:color w:val="FFFFFF" w:themeColor="background1"/>
                <w:sz w:val="16"/>
              </w:rPr>
              <w:t>Responsible Department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18B70C16" w14:textId="77777777" w:rsidR="00FC5FDD" w:rsidRPr="00FC5FDD" w:rsidRDefault="00FC5FDD" w:rsidP="00FC5FDD">
            <w:pPr>
              <w:spacing w:before="320"/>
              <w:rPr>
                <w:rFonts w:asciiTheme="majorHAnsi" w:hAnsiTheme="majorHAnsi"/>
                <w:color w:val="FFFFFF" w:themeColor="background1"/>
                <w:sz w:val="16"/>
              </w:rPr>
            </w:pPr>
            <w:r w:rsidRPr="00FC5FDD">
              <w:rPr>
                <w:rFonts w:asciiTheme="majorHAnsi" w:hAnsiTheme="majorHAnsi"/>
                <w:color w:val="FFFFFF" w:themeColor="background1"/>
                <w:sz w:val="16"/>
              </w:rPr>
              <w:t>Department Project Manager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41575A45" w14:textId="77777777" w:rsidR="00FC5FDD" w:rsidRPr="00FC5FDD" w:rsidRDefault="00FC5FDD" w:rsidP="00FC5FDD">
            <w:pPr>
              <w:spacing w:before="320"/>
              <w:rPr>
                <w:rFonts w:asciiTheme="majorHAnsi" w:hAnsiTheme="majorHAnsi"/>
                <w:color w:val="FFFFFF" w:themeColor="background1"/>
                <w:sz w:val="16"/>
              </w:rPr>
            </w:pPr>
            <w:r w:rsidRPr="00FC5FDD">
              <w:rPr>
                <w:rFonts w:asciiTheme="majorHAnsi" w:hAnsiTheme="majorHAnsi"/>
                <w:color w:val="FFFFFF" w:themeColor="background1"/>
                <w:sz w:val="16"/>
              </w:rPr>
              <w:t>Phone Number</w:t>
            </w:r>
          </w:p>
        </w:tc>
      </w:tr>
      <w:tr w:rsidR="00FC5FDD" w14:paraId="1F939499" w14:textId="77777777" w:rsidTr="00AD4C7D">
        <w:tc>
          <w:tcPr>
            <w:tcW w:w="1666" w:type="pct"/>
            <w:vAlign w:val="bottom"/>
          </w:tcPr>
          <w:p w14:paraId="541457D7" w14:textId="77777777" w:rsidR="00FC5FDD" w:rsidRDefault="00000000" w:rsidP="00FC5FDD">
            <w:sdt>
              <w:sdtPr>
                <w:alias w:val="Department"/>
                <w:tag w:val=""/>
                <w:id w:val="-85385550"/>
                <w:placeholder>
                  <w:docPart w:val="38ECF01733A04AD8BA2F7E4E3ABB570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>
                <w:rPr>
                  <w:color w:val="auto"/>
                </w:rPr>
              </w:sdtEndPr>
              <w:sdtContent>
                <w:r w:rsidR="004A1886" w:rsidRPr="00AE7EB3">
                  <w:rPr>
                    <w:rStyle w:val="PlaceholderText"/>
                    <w:color w:val="auto"/>
                  </w:rPr>
                  <w:t>[Department Name]</w:t>
                </w:r>
              </w:sdtContent>
            </w:sdt>
          </w:p>
        </w:tc>
        <w:sdt>
          <w:sdtPr>
            <w:id w:val="1686328573"/>
            <w:placeholder>
              <w:docPart w:val="A6BA2484A81A4DF2A60763FDC0D70718"/>
            </w:placeholder>
            <w:temporary/>
            <w:showingPlcHdr/>
            <w15:appearance w15:val="hidden"/>
            <w:text/>
          </w:sdtPr>
          <w:sdtContent>
            <w:tc>
              <w:tcPr>
                <w:tcW w:w="1667" w:type="pct"/>
                <w:vAlign w:val="bottom"/>
              </w:tcPr>
              <w:p w14:paraId="2B7AC1B4" w14:textId="77777777" w:rsidR="00FC5FDD" w:rsidRDefault="00FC5FDD" w:rsidP="00FC5FDD">
                <w:pPr>
                  <w:spacing w:before="320"/>
                </w:pPr>
                <w:r>
                  <w:t>[</w:t>
                </w:r>
                <w:r w:rsidR="00CC1174">
                  <w:t xml:space="preserve">Department </w:t>
                </w:r>
                <w:r>
                  <w:t>Project Manager Name]</w:t>
                </w:r>
              </w:p>
            </w:tc>
          </w:sdtContent>
        </w:sdt>
        <w:sdt>
          <w:sdtPr>
            <w:id w:val="-186146634"/>
            <w:placeholder>
              <w:docPart w:val="CA5ED97FF4464941A486F5DB786A3624"/>
            </w:placeholder>
            <w:temporary/>
            <w:showingPlcHdr/>
            <w15:appearance w15:val="hidden"/>
            <w:text/>
          </w:sdtPr>
          <w:sdtContent>
            <w:tc>
              <w:tcPr>
                <w:tcW w:w="1667" w:type="pct"/>
                <w:vAlign w:val="bottom"/>
              </w:tcPr>
              <w:p w14:paraId="1F65CDC4" w14:textId="77777777" w:rsidR="00FC5FDD" w:rsidRDefault="00FC5FDD" w:rsidP="00FC5FDD">
                <w:pPr>
                  <w:spacing w:before="320"/>
                </w:pPr>
                <w:r>
                  <w:t>[</w:t>
                </w:r>
                <w:r w:rsidR="00CC1174">
                  <w:t xml:space="preserve">Department </w:t>
                </w:r>
                <w:r>
                  <w:t>Phone Number]</w:t>
                </w:r>
              </w:p>
            </w:tc>
          </w:sdtContent>
        </w:sdt>
      </w:tr>
    </w:tbl>
    <w:p w14:paraId="7BB8747D" w14:textId="77777777" w:rsidR="00AD4C7D" w:rsidRDefault="00AD4C7D">
      <w:pPr>
        <w:spacing w:before="320"/>
      </w:pPr>
    </w:p>
    <w:sectPr w:rsidR="00AD4C7D" w:rsidSect="00AC3F6D">
      <w:footerReference w:type="default" r:id="rId11"/>
      <w:pgSz w:w="12240" w:h="15840" w:code="1"/>
      <w:pgMar w:top="1080" w:right="1224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E09C" w14:textId="77777777" w:rsidR="005C52DF" w:rsidRDefault="005C52DF">
      <w:pPr>
        <w:spacing w:after="0" w:line="240" w:lineRule="auto"/>
      </w:pPr>
      <w:r>
        <w:separator/>
      </w:r>
    </w:p>
  </w:endnote>
  <w:endnote w:type="continuationSeparator" w:id="0">
    <w:p w14:paraId="5A49F54C" w14:textId="77777777" w:rsidR="005C52DF" w:rsidRDefault="005C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0825" w14:textId="77777777" w:rsidR="00AE7EB3" w:rsidRDefault="00AE7EB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208CD" wp14:editId="592D249B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157"/>
                            <w:gridCol w:w="1208"/>
                          </w:tblGrid>
                          <w:tr w:rsidR="00AE7EB3" w14:paraId="19E60093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6B8854B2" w14:textId="77777777" w:rsidR="00AE7EB3" w:rsidRDefault="00000000">
                                <w:pPr>
                                  <w:pStyle w:val="Footer"/>
                                </w:pPr>
                                <w:sdt>
                                  <w:sdtPr>
                                    <w:alias w:val="Client Name"/>
                                    <w:tag w:val=""/>
                                    <w:id w:val="-1471122458"/>
                                    <w:placeholder>
                                      <w:docPart w:val="3ADAE23258294CFC9E673210FE83BF05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Content>
                                    <w:r w:rsidR="00CC1174">
                                      <w:t>[Client Name]</w:t>
                                    </w:r>
                                  </w:sdtContent>
                                </w:sdt>
                                <w:r w:rsidR="00AE7EB3">
                                  <w:t xml:space="preserve"> </w:t>
                                </w:r>
                                <w:r w:rsidR="00AE7EB3">
                                  <w:sym w:font="Wingdings" w:char="F0A0"/>
                                </w:r>
                                <w:r w:rsidR="00AE7EB3">
                                  <w:t xml:space="preserve"> </w:t>
                                </w:r>
                                <w:sdt>
                                  <w:sdtPr>
                                    <w:alias w:val="SOW Date"/>
                                    <w:tag w:val=""/>
                                    <w:id w:val="-1882771180"/>
                                    <w:placeholder>
                                      <w:docPart w:val="C9947A6EAE884AD4BD72546B3BE2119C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CC1174"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682621A7" w14:textId="77777777" w:rsidR="00AE7EB3" w:rsidRDefault="00AE7EB3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56DD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7B0D960" w14:textId="77777777" w:rsidR="00AE7EB3" w:rsidRDefault="00AE7EB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08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&#13;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157"/>
                      <w:gridCol w:w="1208"/>
                    </w:tblGrid>
                    <w:tr w:rsidR="00AE7EB3" w14:paraId="19E60093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6B8854B2" w14:textId="77777777" w:rsidR="00AE7EB3" w:rsidRDefault="00000000">
                          <w:pPr>
                            <w:pStyle w:val="Footer"/>
                          </w:pPr>
                          <w:sdt>
                            <w:sdtPr>
                              <w:alias w:val="Client Name"/>
                              <w:tag w:val=""/>
                              <w:id w:val="-1471122458"/>
                              <w:placeholder>
                                <w:docPart w:val="3ADAE23258294CFC9E673210FE83BF05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 w:rsidR="00CC1174">
                                <w:t>[Client Name]</w:t>
                              </w:r>
                            </w:sdtContent>
                          </w:sdt>
                          <w:r w:rsidR="00AE7EB3">
                            <w:t xml:space="preserve"> </w:t>
                          </w:r>
                          <w:r w:rsidR="00AE7EB3">
                            <w:sym w:font="Wingdings" w:char="F0A0"/>
                          </w:r>
                          <w:r w:rsidR="00AE7EB3">
                            <w:t xml:space="preserve"> </w:t>
                          </w:r>
                          <w:sdt>
                            <w:sdtPr>
                              <w:alias w:val="SOW Date"/>
                              <w:tag w:val=""/>
                              <w:id w:val="-1882771180"/>
                              <w:placeholder>
                                <w:docPart w:val="C9947A6EAE884AD4BD72546B3BE2119C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C1174"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682621A7" w14:textId="77777777" w:rsidR="00AE7EB3" w:rsidRDefault="00AE7EB3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6D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7B0D960" w14:textId="77777777" w:rsidR="00AE7EB3" w:rsidRDefault="00AE7EB3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0A1E" w14:textId="77777777" w:rsidR="005C52DF" w:rsidRDefault="005C52DF">
      <w:pPr>
        <w:spacing w:after="0" w:line="240" w:lineRule="auto"/>
      </w:pPr>
      <w:r>
        <w:separator/>
      </w:r>
    </w:p>
  </w:footnote>
  <w:footnote w:type="continuationSeparator" w:id="0">
    <w:p w14:paraId="265077B7" w14:textId="77777777" w:rsidR="005C52DF" w:rsidRDefault="005C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59185">
    <w:abstractNumId w:val="3"/>
  </w:num>
  <w:num w:numId="2" w16cid:durableId="733351377">
    <w:abstractNumId w:val="1"/>
  </w:num>
  <w:num w:numId="3" w16cid:durableId="2009937739">
    <w:abstractNumId w:val="2"/>
  </w:num>
  <w:num w:numId="4" w16cid:durableId="17110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B3"/>
    <w:rsid w:val="000C2C06"/>
    <w:rsid w:val="000C6028"/>
    <w:rsid w:val="00145FB9"/>
    <w:rsid w:val="001B5DEC"/>
    <w:rsid w:val="003862DE"/>
    <w:rsid w:val="003A3EB0"/>
    <w:rsid w:val="004A1886"/>
    <w:rsid w:val="004C146B"/>
    <w:rsid w:val="005841F8"/>
    <w:rsid w:val="005A1EB8"/>
    <w:rsid w:val="005C52DF"/>
    <w:rsid w:val="00617584"/>
    <w:rsid w:val="00657F87"/>
    <w:rsid w:val="006E753B"/>
    <w:rsid w:val="00765B55"/>
    <w:rsid w:val="00794DB3"/>
    <w:rsid w:val="008C59FC"/>
    <w:rsid w:val="00977DF2"/>
    <w:rsid w:val="009E3319"/>
    <w:rsid w:val="009F7E5F"/>
    <w:rsid w:val="00AC1A88"/>
    <w:rsid w:val="00AC3F6D"/>
    <w:rsid w:val="00AD4C7D"/>
    <w:rsid w:val="00AE7EB3"/>
    <w:rsid w:val="00B52877"/>
    <w:rsid w:val="00B635CD"/>
    <w:rsid w:val="00B834CE"/>
    <w:rsid w:val="00B954D5"/>
    <w:rsid w:val="00CA5AEB"/>
    <w:rsid w:val="00CC1174"/>
    <w:rsid w:val="00CC4305"/>
    <w:rsid w:val="00D00144"/>
    <w:rsid w:val="00D56DDF"/>
    <w:rsid w:val="00E0729B"/>
    <w:rsid w:val="00E65EAE"/>
    <w:rsid w:val="00F35DD6"/>
    <w:rsid w:val="00F66EB2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23CE93"/>
  <w15:chartTrackingRefBased/>
  <w15:docId w15:val="{BEB3939A-0FA3-44F0-9BF0-1D4744C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oodard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E8AC576BC49D897645DB7B1BE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BE72-86A1-4CE3-A0AE-74CF816FAE98}"/>
      </w:docPartPr>
      <w:docPartBody>
        <w:p w:rsidR="003C4529" w:rsidRDefault="005C5259">
          <w:pPr>
            <w:pStyle w:val="F83E8AC576BC49D897645DB7B1BEAFA7"/>
          </w:pPr>
          <w:r>
            <w:t>[Company Name]</w:t>
          </w:r>
        </w:p>
      </w:docPartBody>
    </w:docPart>
    <w:docPart>
      <w:docPartPr>
        <w:name w:val="7926F4B64068485EBC1740D6A3B1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D5B5-C7BD-492A-9731-266F15BD075E}"/>
      </w:docPartPr>
      <w:docPartBody>
        <w:p w:rsidR="003C4529" w:rsidRDefault="005C5259">
          <w:pPr>
            <w:pStyle w:val="7926F4B64068485EBC1740D6A3B17826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C9947A6EAE884AD4BD72546B3BE2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4959-031F-4C9F-8C21-25AFF2686DA5}"/>
      </w:docPartPr>
      <w:docPartBody>
        <w:p w:rsidR="003C4529" w:rsidRDefault="003866D5">
          <w:pPr>
            <w:pStyle w:val="C9947A6EAE884AD4BD72546B3BE2119C"/>
          </w:pPr>
          <w:r>
            <w:t>[Date]</w:t>
          </w:r>
        </w:p>
      </w:docPartBody>
    </w:docPart>
    <w:docPart>
      <w:docPartPr>
        <w:name w:val="3ADAE23258294CFC9E673210FE83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4773-1C17-4849-A6A0-3AE9ED276051}"/>
      </w:docPartPr>
      <w:docPartBody>
        <w:p w:rsidR="003C4529" w:rsidRDefault="003866D5">
          <w:pPr>
            <w:pStyle w:val="3ADAE23258294CFC9E673210FE83BF05"/>
          </w:pPr>
          <w:r>
            <w:t>[Client Name]</w:t>
          </w:r>
        </w:p>
      </w:docPartBody>
    </w:docPart>
    <w:docPart>
      <w:docPartPr>
        <w:name w:val="CF5525F6E4014695A8DB94AB9C7B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C619-FAA9-4CB4-9A27-CB24FEDBB308}"/>
      </w:docPartPr>
      <w:docPartBody>
        <w:p w:rsidR="003C4529" w:rsidRDefault="003866D5">
          <w:pPr>
            <w:pStyle w:val="CF5525F6E4014695A8DB94AB9C7B33E3"/>
          </w:pPr>
          <w:r>
            <w:t>[Client Address]</w:t>
          </w:r>
          <w:r>
            <w:br/>
            <w:t>[City, ST  ZIP Code][Email Address]</w:t>
          </w:r>
        </w:p>
      </w:docPartBody>
    </w:docPart>
    <w:docPart>
      <w:docPartPr>
        <w:name w:val="9835999A0B9D4D1C811C14584846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5141-07A3-4378-9C8E-5F63BCAF7CE3}"/>
      </w:docPartPr>
      <w:docPartBody>
        <w:p w:rsidR="003C4529" w:rsidRDefault="003866D5">
          <w:pPr>
            <w:pStyle w:val="9835999A0B9D4D1C811C145848468DBF"/>
          </w:pPr>
          <w:r>
            <w:t>[Project Manager Name]</w:t>
          </w:r>
        </w:p>
      </w:docPartBody>
    </w:docPart>
    <w:docPart>
      <w:docPartPr>
        <w:name w:val="C6B1D7F1F1FA4A83A316C7666C94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78A2-7BB3-4880-B760-50B01CF34F6B}"/>
      </w:docPartPr>
      <w:docPartBody>
        <w:p w:rsidR="003C4529" w:rsidRDefault="003866D5">
          <w:pPr>
            <w:pStyle w:val="C6B1D7F1F1FA4A83A316C7666C94AA77"/>
          </w:pPr>
          <w:r>
            <w:t>[Phone Number]</w:t>
          </w:r>
        </w:p>
      </w:docPartBody>
    </w:docPart>
    <w:docPart>
      <w:docPartPr>
        <w:name w:val="2B4EBF9217D84158952521C56D5A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543A-8532-41C4-B387-948C6E6DDA3A}"/>
      </w:docPartPr>
      <w:docPartBody>
        <w:p w:rsidR="00EF31E5" w:rsidRDefault="003866D5" w:rsidP="003866D5">
          <w:pPr>
            <w:pStyle w:val="2B4EBF9217D84158952521C56D5A97004"/>
          </w:pPr>
          <w:r w:rsidRPr="00E0729B">
            <w:rPr>
              <w:rStyle w:val="PlaceholderText"/>
              <w:color w:val="BF8F00" w:themeColor="accent4" w:themeShade="BF"/>
            </w:rPr>
            <w:t>[Click to select date]</w:t>
          </w:r>
        </w:p>
      </w:docPartBody>
    </w:docPart>
    <w:docPart>
      <w:docPartPr>
        <w:name w:val="63478A1BB3BF4295B6DAA14503F2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AB79-DCCD-457A-AD40-864C394B0744}"/>
      </w:docPartPr>
      <w:docPartBody>
        <w:p w:rsidR="00EF31E5" w:rsidRDefault="003866D5" w:rsidP="003866D5">
          <w:pPr>
            <w:pStyle w:val="63478A1BB3BF4295B6DAA14503F24FDF4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0F91850DBEAB48C8A7BEC4FEB1AB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18A-D67F-4B9E-87E5-12C89C393DB1}"/>
      </w:docPartPr>
      <w:docPartBody>
        <w:p w:rsidR="00EF31E5" w:rsidRDefault="003866D5" w:rsidP="003866D5">
          <w:pPr>
            <w:pStyle w:val="0F91850DBEAB48C8A7BEC4FEB1AB510D3"/>
          </w:pPr>
          <w:r w:rsidRPr="00AE7EB3">
            <w:rPr>
              <w:rStyle w:val="PlaceholderText"/>
              <w:color w:val="auto"/>
            </w:rPr>
            <w:t>[Department Name]</w:t>
          </w:r>
        </w:p>
      </w:docPartBody>
    </w:docPart>
    <w:docPart>
      <w:docPartPr>
        <w:name w:val="A2915C5D51D048138B5DC365CB61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D8B0-C51D-472C-929F-622E7B21404B}"/>
      </w:docPartPr>
      <w:docPartBody>
        <w:p w:rsidR="003866D5" w:rsidRDefault="003866D5" w:rsidP="003866D5">
          <w:pPr>
            <w:pStyle w:val="A2915C5D51D048138B5DC365CB61DA0A3"/>
          </w:pPr>
          <w:r w:rsidRPr="00AC1A88">
            <w:rPr>
              <w:rStyle w:val="PlaceholderText"/>
              <w:color w:val="BF8F00" w:themeColor="accent4" w:themeShade="BF"/>
            </w:rPr>
            <w:t>[Department Name]</w:t>
          </w:r>
        </w:p>
      </w:docPartBody>
    </w:docPart>
    <w:docPart>
      <w:docPartPr>
        <w:name w:val="BDF9CB2CF5624E6FA0E259F964A6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1420-4175-4DD5-AF74-F44B2BBFC874}"/>
      </w:docPartPr>
      <w:docPartBody>
        <w:p w:rsidR="003866D5" w:rsidRDefault="003866D5" w:rsidP="003866D5">
          <w:pPr>
            <w:pStyle w:val="BDF9CB2CF5624E6FA0E259F964A6932D3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9619E292DBDE4D0B841C1BC7CE7F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8C52-DCF4-4F17-B1CA-0BD14ED1DE0B}"/>
      </w:docPartPr>
      <w:docPartBody>
        <w:p w:rsidR="003866D5" w:rsidRDefault="00EF31E5" w:rsidP="00EF31E5">
          <w:pPr>
            <w:pStyle w:val="9619E292DBDE4D0B841C1BC7CE7FF3CA"/>
          </w:pPr>
          <w:r>
            <w:t>[Company Name]</w:t>
          </w:r>
        </w:p>
      </w:docPartBody>
    </w:docPart>
    <w:docPart>
      <w:docPartPr>
        <w:name w:val="043E26B553394931AFD3AD3F2B64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2D7F-BEF2-4F1D-82E7-274DCD34633F}"/>
      </w:docPartPr>
      <w:docPartBody>
        <w:p w:rsidR="00401D45" w:rsidRDefault="003866D5" w:rsidP="003866D5">
          <w:pPr>
            <w:pStyle w:val="043E26B553394931AFD3AD3F2B64F1642"/>
          </w:pPr>
          <w:r w:rsidRPr="00AC1A88">
            <w:rPr>
              <w:rStyle w:val="PlaceholderText"/>
              <w:color w:val="BF8F00" w:themeColor="accent4" w:themeShade="BF"/>
            </w:rPr>
            <w:t>[Department Name]</w:t>
          </w:r>
        </w:p>
      </w:docPartBody>
    </w:docPart>
    <w:docPart>
      <w:docPartPr>
        <w:name w:val="B85A288A3EC44501A84E91DBDBFC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A306-12CD-4212-8B58-BF784DB836C8}"/>
      </w:docPartPr>
      <w:docPartBody>
        <w:p w:rsidR="00401D45" w:rsidRDefault="003866D5" w:rsidP="003866D5">
          <w:pPr>
            <w:pStyle w:val="B85A288A3EC44501A84E91DBDBFC05462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7A287F5356E045FF8FCD4A9A37AA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5296-0DA6-4551-BC3B-8BA432EEF6C2}"/>
      </w:docPartPr>
      <w:docPartBody>
        <w:p w:rsidR="00401D45" w:rsidRDefault="003866D5" w:rsidP="003866D5">
          <w:pPr>
            <w:pStyle w:val="7A287F5356E045FF8FCD4A9A37AAE216"/>
          </w:pPr>
          <w:r>
            <w:t>[Client Name]</w:t>
          </w:r>
        </w:p>
      </w:docPartBody>
    </w:docPart>
    <w:docPart>
      <w:docPartPr>
        <w:name w:val="DE15DB01749548E782B31CC1E74E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5C51-99FC-4866-93BB-63577837DA20}"/>
      </w:docPartPr>
      <w:docPartBody>
        <w:p w:rsidR="00401D45" w:rsidRDefault="003866D5" w:rsidP="003866D5">
          <w:pPr>
            <w:pStyle w:val="DE15DB01749548E782B31CC1E74E4F70"/>
          </w:pPr>
          <w:r>
            <w:t>[Company Name]</w:t>
          </w:r>
        </w:p>
      </w:docPartBody>
    </w:docPart>
    <w:docPart>
      <w:docPartPr>
        <w:name w:val="A6BA2484A81A4DF2A60763FDC0D7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4B8D-6C42-48CB-AE24-D5B7338986D8}"/>
      </w:docPartPr>
      <w:docPartBody>
        <w:p w:rsidR="00401D45" w:rsidRDefault="003866D5" w:rsidP="003866D5">
          <w:pPr>
            <w:pStyle w:val="A6BA2484A81A4DF2A60763FDC0D70718"/>
          </w:pPr>
          <w:r>
            <w:t>[Department Project Manager Name]</w:t>
          </w:r>
        </w:p>
      </w:docPartBody>
    </w:docPart>
    <w:docPart>
      <w:docPartPr>
        <w:name w:val="CA5ED97FF4464941A486F5DB786A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12AE-5BCD-4BAD-B455-09315E279E4B}"/>
      </w:docPartPr>
      <w:docPartBody>
        <w:p w:rsidR="00401D45" w:rsidRDefault="003866D5" w:rsidP="003866D5">
          <w:pPr>
            <w:pStyle w:val="CA5ED97FF4464941A486F5DB786A3624"/>
          </w:pPr>
          <w:r>
            <w:t>[Department Phone Number]</w:t>
          </w:r>
        </w:p>
      </w:docPartBody>
    </w:docPart>
    <w:docPart>
      <w:docPartPr>
        <w:name w:val="38ECF01733A04AD8BA2F7E4E3ABB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D8A0-A175-47B0-8966-6E2865E1855A}"/>
      </w:docPartPr>
      <w:docPartBody>
        <w:p w:rsidR="00625805" w:rsidRDefault="00401D45" w:rsidP="00401D45">
          <w:pPr>
            <w:pStyle w:val="38ECF01733A04AD8BA2F7E4E3ABB570C"/>
          </w:pPr>
          <w:r w:rsidRPr="00AE7EB3">
            <w:rPr>
              <w:rStyle w:val="PlaceholderText"/>
              <w:color w:val="auto"/>
            </w:rPr>
            <w:t>[Department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906"/>
    <w:multiLevelType w:val="multilevel"/>
    <w:tmpl w:val="D6C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E0573E"/>
    <w:multiLevelType w:val="multilevel"/>
    <w:tmpl w:val="3AA8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077648">
    <w:abstractNumId w:val="0"/>
  </w:num>
  <w:num w:numId="2" w16cid:durableId="84417040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2"/>
    <w:rsid w:val="003866D5"/>
    <w:rsid w:val="003C4529"/>
    <w:rsid w:val="00401D45"/>
    <w:rsid w:val="005C5259"/>
    <w:rsid w:val="00625805"/>
    <w:rsid w:val="007C5EC6"/>
    <w:rsid w:val="007D455A"/>
    <w:rsid w:val="008F6381"/>
    <w:rsid w:val="00C20925"/>
    <w:rsid w:val="00DB241A"/>
    <w:rsid w:val="00EF31E5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E8AC576BC49D897645DB7B1BEAFA7">
    <w:name w:val="F83E8AC576BC49D897645DB7B1BEAFA7"/>
  </w:style>
  <w:style w:type="paragraph" w:customStyle="1" w:styleId="7926F4B64068485EBC1740D6A3B17826">
    <w:name w:val="7926F4B64068485EBC1740D6A3B17826"/>
  </w:style>
  <w:style w:type="character" w:styleId="PlaceholderText">
    <w:name w:val="Placeholder Text"/>
    <w:basedOn w:val="DefaultParagraphFont"/>
    <w:uiPriority w:val="99"/>
    <w:semiHidden/>
    <w:rsid w:val="00401D45"/>
    <w:rPr>
      <w:color w:val="4472C4" w:themeColor="accent1"/>
    </w:rPr>
  </w:style>
  <w:style w:type="paragraph" w:customStyle="1" w:styleId="C9947A6EAE884AD4BD72546B3BE2119C">
    <w:name w:val="C9947A6EAE884AD4BD72546B3BE2119C"/>
  </w:style>
  <w:style w:type="paragraph" w:customStyle="1" w:styleId="3ADAE23258294CFC9E673210FE83BF05">
    <w:name w:val="3ADAE23258294CFC9E673210FE83BF05"/>
  </w:style>
  <w:style w:type="paragraph" w:customStyle="1" w:styleId="CF5525F6E4014695A8DB94AB9C7B33E3">
    <w:name w:val="CF5525F6E4014695A8DB94AB9C7B33E3"/>
  </w:style>
  <w:style w:type="paragraph" w:customStyle="1" w:styleId="9835999A0B9D4D1C811C145848468DBF">
    <w:name w:val="9835999A0B9D4D1C811C145848468DBF"/>
  </w:style>
  <w:style w:type="paragraph" w:customStyle="1" w:styleId="C6B1D7F1F1FA4A83A316C7666C94AA77">
    <w:name w:val="C6B1D7F1F1FA4A83A316C7666C94AA77"/>
  </w:style>
  <w:style w:type="paragraph" w:customStyle="1" w:styleId="9619E292DBDE4D0B841C1BC7CE7FF3CA">
    <w:name w:val="9619E292DBDE4D0B841C1BC7CE7FF3CA"/>
    <w:rsid w:val="00EF31E5"/>
  </w:style>
  <w:style w:type="paragraph" w:customStyle="1" w:styleId="7A287F5356E045FF8FCD4A9A37AAE216">
    <w:name w:val="7A287F5356E045FF8FCD4A9A37AAE216"/>
    <w:rsid w:val="003866D5"/>
  </w:style>
  <w:style w:type="paragraph" w:customStyle="1" w:styleId="DE15DB01749548E782B31CC1E74E4F70">
    <w:name w:val="DE15DB01749548E782B31CC1E74E4F70"/>
    <w:rsid w:val="003866D5"/>
  </w:style>
  <w:style w:type="paragraph" w:customStyle="1" w:styleId="A6BA2484A81A4DF2A60763FDC0D70718">
    <w:name w:val="A6BA2484A81A4DF2A60763FDC0D70718"/>
    <w:rsid w:val="003866D5"/>
  </w:style>
  <w:style w:type="paragraph" w:customStyle="1" w:styleId="CA5ED97FF4464941A486F5DB786A3624">
    <w:name w:val="CA5ED97FF4464941A486F5DB786A3624"/>
    <w:rsid w:val="003866D5"/>
  </w:style>
  <w:style w:type="paragraph" w:customStyle="1" w:styleId="0F91850DBEAB48C8A7BEC4FEB1AB510D3">
    <w:name w:val="0F91850DBEAB48C8A7BEC4FEB1AB510D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2B4EBF9217D84158952521C56D5A97004">
    <w:name w:val="2B4EBF9217D84158952521C56D5A97004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63478A1BB3BF4295B6DAA14503F24FDF4">
    <w:name w:val="63478A1BB3BF4295B6DAA14503F24FDF4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A2915C5D51D048138B5DC365CB61DA0A3">
    <w:name w:val="A2915C5D51D048138B5DC365CB61DA0A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BDF9CB2CF5624E6FA0E259F964A6932D3">
    <w:name w:val="BDF9CB2CF5624E6FA0E259F964A6932D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043E26B553394931AFD3AD3F2B64F1642">
    <w:name w:val="043E26B553394931AFD3AD3F2B64F1642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B85A288A3EC44501A84E91DBDBFC05462">
    <w:name w:val="B85A288A3EC44501A84E91DBDBFC05462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38ECF01733A04AD8BA2F7E4E3ABB570C">
    <w:name w:val="38ECF01733A04AD8BA2F7E4E3ABB570C"/>
    <w:rsid w:val="00401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1375 Greate Road
PO Box 1346
Gloucester Point, VA  23062
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09494-8B70-458A-8679-16921476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C:\Users\vwoodard\AppData\Roaming\Microsoft\Templates\Statement of Work (Red design).dotx</Template>
  <TotalTime>1</TotalTime>
  <Pages>2</Pages>
  <Words>298</Words>
  <Characters>1612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Woodard</dc:creator>
  <cp:keywords/>
  <dc:description/>
  <cp:lastModifiedBy>Rebecca Latourell</cp:lastModifiedBy>
  <cp:revision>2</cp:revision>
  <cp:lastPrinted>2014-09-26T13:17:00Z</cp:lastPrinted>
  <dcterms:created xsi:type="dcterms:W3CDTF">2023-10-30T21:00:00Z</dcterms:created>
  <dcterms:modified xsi:type="dcterms:W3CDTF">2023-10-30T21:00:00Z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